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8A9" w14:textId="77777777" w:rsidR="0061270D" w:rsidRDefault="0061270D" w:rsidP="00F01BB5">
      <w:pPr>
        <w:spacing w:after="120"/>
        <w:ind w:left="1134" w:right="26"/>
        <w:jc w:val="both"/>
        <w:rPr>
          <w:rFonts w:ascii="Arial" w:hAnsi="Arial" w:cs="Arial"/>
        </w:rPr>
      </w:pPr>
    </w:p>
    <w:p w14:paraId="3CFCB3D3" w14:textId="318E9632" w:rsidR="00B234E3" w:rsidRDefault="00B234E3" w:rsidP="009C1C91">
      <w:pPr>
        <w:rPr>
          <w:rFonts w:ascii="Arial" w:hAnsi="Arial" w:cs="Arial"/>
        </w:rPr>
      </w:pPr>
    </w:p>
    <w:p w14:paraId="4624BA5B" w14:textId="0A0E05C3" w:rsidR="007C4C4C" w:rsidRDefault="007C4C4C" w:rsidP="009C1C91">
      <w:pPr>
        <w:rPr>
          <w:rFonts w:ascii="Arial" w:hAnsi="Arial" w:cs="Arial"/>
        </w:rPr>
      </w:pPr>
    </w:p>
    <w:p w14:paraId="60908E54" w14:textId="4488C0A5" w:rsidR="00115490" w:rsidRPr="00115490" w:rsidRDefault="00115490" w:rsidP="00115490">
      <w:pPr>
        <w:spacing w:line="276" w:lineRule="auto"/>
        <w:jc w:val="right"/>
        <w:rPr>
          <w:rFonts w:asciiTheme="minorHAnsi" w:hAnsiTheme="minorHAnsi"/>
        </w:rPr>
      </w:pPr>
      <w:r w:rsidRPr="00115490">
        <w:rPr>
          <w:rFonts w:asciiTheme="minorHAnsi" w:hAnsiTheme="minorHAnsi"/>
        </w:rPr>
        <w:t xml:space="preserve">Zielona Góra, </w:t>
      </w:r>
      <w:sdt>
        <w:sdtPr>
          <w:rPr>
            <w:rFonts w:asciiTheme="minorHAnsi" w:hAnsiTheme="minorHAnsi"/>
          </w:rPr>
          <w:id w:val="-1117144869"/>
          <w:placeholder>
            <w:docPart w:val="6677B69652EF4B75B59D76A78CA54EDB"/>
          </w:placeholder>
          <w:date w:fullDate="2025-07-3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A3E43">
            <w:rPr>
              <w:rFonts w:asciiTheme="minorHAnsi" w:hAnsiTheme="minorHAnsi"/>
            </w:rPr>
            <w:t>31.07.2025</w:t>
          </w:r>
        </w:sdtContent>
      </w:sdt>
      <w:r w:rsidRPr="00115490">
        <w:rPr>
          <w:rFonts w:asciiTheme="minorHAnsi" w:hAnsiTheme="minorHAnsi"/>
        </w:rPr>
        <w:t xml:space="preserve"> r.</w:t>
      </w:r>
    </w:p>
    <w:p w14:paraId="24B1198A" w14:textId="77777777" w:rsidR="00115490" w:rsidRPr="00115490" w:rsidRDefault="00115490" w:rsidP="00115490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</w:p>
    <w:p w14:paraId="392D81A0" w14:textId="77777777" w:rsidR="00115490" w:rsidRPr="00115490" w:rsidRDefault="00115490" w:rsidP="0011549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115490">
        <w:rPr>
          <w:rFonts w:asciiTheme="minorHAnsi" w:hAnsiTheme="minorHAnsi"/>
          <w:b/>
          <w:sz w:val="36"/>
          <w:szCs w:val="36"/>
        </w:rPr>
        <w:t>INFORMACJA O ZAKOŃCZENIU PRZETARGU</w:t>
      </w:r>
    </w:p>
    <w:p w14:paraId="21D29D56" w14:textId="77777777" w:rsidR="00115490" w:rsidRPr="00115490" w:rsidRDefault="00115490" w:rsidP="00115490">
      <w:pPr>
        <w:rPr>
          <w:rFonts w:asciiTheme="minorHAnsi" w:hAnsiTheme="minorHAnsi"/>
          <w:sz w:val="36"/>
          <w:szCs w:val="36"/>
        </w:rPr>
      </w:pPr>
    </w:p>
    <w:p w14:paraId="27EAA74A" w14:textId="77777777" w:rsidR="00115490" w:rsidRPr="00115490" w:rsidRDefault="00115490" w:rsidP="00115490">
      <w:pPr>
        <w:rPr>
          <w:rFonts w:asciiTheme="minorHAnsi" w:hAnsiTheme="minorHAnsi"/>
          <w:sz w:val="36"/>
          <w:szCs w:val="36"/>
        </w:rPr>
      </w:pPr>
    </w:p>
    <w:p w14:paraId="70207A73" w14:textId="77777777" w:rsidR="00115490" w:rsidRDefault="00115490" w:rsidP="00115490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15490">
        <w:rPr>
          <w:rFonts w:asciiTheme="minorHAnsi" w:hAnsiTheme="minorHAnsi"/>
          <w:sz w:val="24"/>
          <w:szCs w:val="24"/>
        </w:rPr>
        <w:t xml:space="preserve">Szanowni Państwo, </w:t>
      </w:r>
    </w:p>
    <w:p w14:paraId="115543E2" w14:textId="77777777" w:rsidR="00407950" w:rsidRPr="00115490" w:rsidRDefault="00407950" w:rsidP="00115490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14:paraId="7C4DBED2" w14:textId="3857D8C9" w:rsidR="00115490" w:rsidRPr="00115490" w:rsidRDefault="00115490" w:rsidP="00B839A0">
      <w:pPr>
        <w:spacing w:line="360" w:lineRule="auto"/>
        <w:ind w:left="709" w:firstLine="709"/>
        <w:jc w:val="both"/>
        <w:rPr>
          <w:rFonts w:asciiTheme="minorHAnsi" w:hAnsiTheme="minorHAnsi"/>
          <w:sz w:val="24"/>
          <w:szCs w:val="24"/>
        </w:rPr>
      </w:pPr>
      <w:r w:rsidRPr="00115490">
        <w:rPr>
          <w:rFonts w:asciiTheme="minorHAnsi" w:hAnsiTheme="minorHAnsi"/>
          <w:sz w:val="24"/>
          <w:szCs w:val="24"/>
        </w:rPr>
        <w:t xml:space="preserve">Informujemy, że procedura przetargowa nr </w:t>
      </w:r>
      <w:r w:rsidR="00E70673">
        <w:rPr>
          <w:rFonts w:asciiTheme="minorHAnsi" w:hAnsiTheme="minorHAnsi"/>
          <w:sz w:val="24"/>
          <w:szCs w:val="24"/>
        </w:rPr>
        <w:t>DLG</w:t>
      </w:r>
      <w:r w:rsidR="00D026FB">
        <w:rPr>
          <w:rFonts w:asciiTheme="minorHAnsi" w:hAnsiTheme="minorHAnsi"/>
          <w:sz w:val="24"/>
          <w:szCs w:val="24"/>
        </w:rPr>
        <w:t>-</w:t>
      </w:r>
      <w:r w:rsidR="00351E7E">
        <w:rPr>
          <w:rFonts w:asciiTheme="minorHAnsi" w:hAnsiTheme="minorHAnsi"/>
          <w:sz w:val="24"/>
          <w:szCs w:val="24"/>
        </w:rPr>
        <w:t>1</w:t>
      </w:r>
      <w:r w:rsidR="003B02AE">
        <w:rPr>
          <w:rFonts w:asciiTheme="minorHAnsi" w:hAnsiTheme="minorHAnsi"/>
          <w:sz w:val="24"/>
          <w:szCs w:val="24"/>
        </w:rPr>
        <w:t>4</w:t>
      </w:r>
      <w:r w:rsidR="00D026FB">
        <w:rPr>
          <w:rFonts w:asciiTheme="minorHAnsi" w:hAnsiTheme="minorHAnsi"/>
          <w:sz w:val="24"/>
          <w:szCs w:val="24"/>
        </w:rPr>
        <w:t>-</w:t>
      </w:r>
      <w:r w:rsidR="00557CDB">
        <w:rPr>
          <w:rFonts w:asciiTheme="minorHAnsi" w:hAnsiTheme="minorHAnsi"/>
          <w:sz w:val="24"/>
          <w:szCs w:val="24"/>
        </w:rPr>
        <w:t>202</w:t>
      </w:r>
      <w:r w:rsidR="00D026FB">
        <w:rPr>
          <w:rFonts w:asciiTheme="minorHAnsi" w:hAnsiTheme="minorHAnsi"/>
          <w:sz w:val="24"/>
          <w:szCs w:val="24"/>
        </w:rPr>
        <w:t>5</w:t>
      </w:r>
      <w:r w:rsidRPr="00115490">
        <w:rPr>
          <w:rFonts w:asciiTheme="minorHAnsi" w:hAnsiTheme="minorHAnsi"/>
          <w:sz w:val="24"/>
          <w:szCs w:val="24"/>
        </w:rPr>
        <w:t xml:space="preserve"> </w:t>
      </w:r>
      <w:r w:rsidR="00605A20">
        <w:rPr>
          <w:rFonts w:asciiTheme="minorHAnsi" w:hAnsiTheme="minorHAnsi"/>
          <w:sz w:val="24"/>
          <w:szCs w:val="24"/>
        </w:rPr>
        <w:t>dot.: „</w:t>
      </w:r>
      <w:r w:rsidR="00A516E4">
        <w:rPr>
          <w:rFonts w:asciiTheme="minorHAnsi" w:hAnsiTheme="minorHAnsi"/>
          <w:sz w:val="24"/>
          <w:szCs w:val="24"/>
        </w:rPr>
        <w:t xml:space="preserve">Sprzedaży </w:t>
      </w:r>
      <w:r w:rsidR="00351E7E">
        <w:rPr>
          <w:rFonts w:asciiTheme="minorHAnsi" w:hAnsiTheme="minorHAnsi"/>
          <w:sz w:val="24"/>
          <w:szCs w:val="24"/>
        </w:rPr>
        <w:t>uszkodzonych samochodów</w:t>
      </w:r>
      <w:r w:rsidR="00605A20">
        <w:rPr>
          <w:rFonts w:asciiTheme="minorHAnsi" w:hAnsiTheme="minorHAnsi"/>
          <w:sz w:val="24"/>
          <w:szCs w:val="24"/>
        </w:rPr>
        <w:t xml:space="preserve">” </w:t>
      </w:r>
      <w:r w:rsidRPr="00115490">
        <w:rPr>
          <w:rFonts w:asciiTheme="minorHAnsi" w:hAnsiTheme="minorHAnsi"/>
          <w:sz w:val="24"/>
          <w:szCs w:val="24"/>
        </w:rPr>
        <w:t>została zakończona</w:t>
      </w:r>
      <w:r w:rsidR="00407950">
        <w:rPr>
          <w:rFonts w:asciiTheme="minorHAnsi" w:hAnsiTheme="minorHAnsi"/>
          <w:sz w:val="24"/>
          <w:szCs w:val="24"/>
        </w:rPr>
        <w:t xml:space="preserve"> bez wyłonienia kupującego.</w:t>
      </w:r>
    </w:p>
    <w:p w14:paraId="52D22BD4" w14:textId="0C4FA048" w:rsidR="00115490" w:rsidRPr="00115490" w:rsidRDefault="00115490" w:rsidP="00B839A0">
      <w:pPr>
        <w:spacing w:line="360" w:lineRule="auto"/>
        <w:ind w:left="709" w:firstLine="709"/>
        <w:jc w:val="both"/>
        <w:rPr>
          <w:rFonts w:asciiTheme="minorHAnsi" w:hAnsiTheme="minorHAnsi"/>
          <w:sz w:val="24"/>
          <w:szCs w:val="24"/>
        </w:rPr>
      </w:pPr>
      <w:r w:rsidRPr="00115490">
        <w:rPr>
          <w:rFonts w:asciiTheme="minorHAnsi" w:hAnsiTheme="minorHAnsi"/>
          <w:sz w:val="24"/>
          <w:szCs w:val="24"/>
        </w:rPr>
        <w:t>Zapraszamy do śledzenia naszej strony internetowej</w:t>
      </w:r>
      <w:r w:rsidR="00550223">
        <w:rPr>
          <w:rFonts w:asciiTheme="minorHAnsi" w:hAnsiTheme="minorHAnsi"/>
          <w:sz w:val="24"/>
          <w:szCs w:val="24"/>
        </w:rPr>
        <w:t>,</w:t>
      </w:r>
      <w:r w:rsidRPr="00115490">
        <w:rPr>
          <w:rFonts w:asciiTheme="minorHAnsi" w:hAnsiTheme="minorHAnsi"/>
          <w:sz w:val="24"/>
          <w:szCs w:val="24"/>
        </w:rPr>
        <w:t xml:space="preserve"> </w:t>
      </w:r>
      <w:r w:rsidR="00407950">
        <w:rPr>
          <w:rFonts w:asciiTheme="minorHAnsi" w:hAnsiTheme="minorHAnsi"/>
          <w:sz w:val="24"/>
          <w:szCs w:val="24"/>
        </w:rPr>
        <w:t xml:space="preserve">a także do </w:t>
      </w:r>
      <w:r w:rsidRPr="00115490">
        <w:rPr>
          <w:rFonts w:asciiTheme="minorHAnsi" w:hAnsiTheme="minorHAnsi"/>
          <w:sz w:val="24"/>
          <w:szCs w:val="24"/>
        </w:rPr>
        <w:t>udziału w przyszłych post</w:t>
      </w:r>
      <w:r w:rsidR="00407950">
        <w:rPr>
          <w:rFonts w:asciiTheme="minorHAnsi" w:hAnsiTheme="minorHAnsi"/>
          <w:sz w:val="24"/>
          <w:szCs w:val="24"/>
        </w:rPr>
        <w:t>ę</w:t>
      </w:r>
      <w:r w:rsidRPr="00115490">
        <w:rPr>
          <w:rFonts w:asciiTheme="minorHAnsi" w:hAnsiTheme="minorHAnsi"/>
          <w:sz w:val="24"/>
          <w:szCs w:val="24"/>
        </w:rPr>
        <w:t>powaniach przetargowych</w:t>
      </w:r>
      <w:r w:rsidR="00407950">
        <w:rPr>
          <w:rFonts w:asciiTheme="minorHAnsi" w:hAnsiTheme="minorHAnsi"/>
          <w:sz w:val="24"/>
          <w:szCs w:val="24"/>
        </w:rPr>
        <w:t xml:space="preserve"> w tym zakresie.</w:t>
      </w:r>
    </w:p>
    <w:p w14:paraId="63E850F6" w14:textId="77777777" w:rsidR="00115490" w:rsidRPr="00115490" w:rsidRDefault="00115490" w:rsidP="00115490">
      <w:pPr>
        <w:rPr>
          <w:rFonts w:asciiTheme="minorHAnsi" w:hAnsiTheme="minorHAnsi"/>
        </w:rPr>
      </w:pPr>
    </w:p>
    <w:p w14:paraId="6276CB40" w14:textId="77777777" w:rsidR="00115490" w:rsidRPr="00115490" w:rsidRDefault="00115490" w:rsidP="00115490">
      <w:pPr>
        <w:rPr>
          <w:rFonts w:asciiTheme="minorHAnsi" w:hAnsiTheme="minorHAnsi"/>
        </w:rPr>
      </w:pPr>
    </w:p>
    <w:p w14:paraId="026046F2" w14:textId="77777777" w:rsidR="00115490" w:rsidRPr="00115490" w:rsidRDefault="00115490" w:rsidP="00115490">
      <w:pPr>
        <w:rPr>
          <w:rFonts w:asciiTheme="minorHAnsi" w:hAnsiTheme="minorHAnsi"/>
        </w:rPr>
      </w:pPr>
    </w:p>
    <w:p w14:paraId="428E6C95" w14:textId="77777777" w:rsidR="00115490" w:rsidRPr="00115490" w:rsidRDefault="00115490" w:rsidP="00115490">
      <w:pPr>
        <w:rPr>
          <w:rFonts w:asciiTheme="minorHAnsi" w:hAnsiTheme="minorHAnsi"/>
        </w:rPr>
      </w:pPr>
    </w:p>
    <w:p w14:paraId="6CE87296" w14:textId="77777777" w:rsidR="00115490" w:rsidRPr="00115490" w:rsidRDefault="00115490" w:rsidP="00115490">
      <w:pPr>
        <w:rPr>
          <w:rFonts w:asciiTheme="minorHAnsi" w:hAnsiTheme="minorHAnsi"/>
        </w:rPr>
      </w:pPr>
    </w:p>
    <w:p w14:paraId="2C80C8E6" w14:textId="77777777" w:rsidR="00115490" w:rsidRPr="00115490" w:rsidRDefault="00115490" w:rsidP="00115490">
      <w:pPr>
        <w:rPr>
          <w:rFonts w:asciiTheme="minorHAnsi" w:hAnsiTheme="minorHAnsi"/>
        </w:rPr>
      </w:pPr>
    </w:p>
    <w:p w14:paraId="63A7E250" w14:textId="77777777" w:rsidR="00115490" w:rsidRPr="00115490" w:rsidRDefault="00115490" w:rsidP="00115490">
      <w:pPr>
        <w:tabs>
          <w:tab w:val="left" w:pos="915"/>
        </w:tabs>
        <w:ind w:left="6804"/>
        <w:rPr>
          <w:rFonts w:asciiTheme="minorHAnsi" w:hAnsiTheme="minorHAnsi"/>
        </w:rPr>
      </w:pPr>
      <w:r w:rsidRPr="00115490">
        <w:rPr>
          <w:rFonts w:asciiTheme="minorHAnsi" w:hAnsiTheme="minorHAnsi"/>
        </w:rPr>
        <w:t>Z poważaniem</w:t>
      </w:r>
    </w:p>
    <w:p w14:paraId="56FFAF01" w14:textId="29E996CD" w:rsidR="007C4C4C" w:rsidRDefault="007C4C4C" w:rsidP="00F01BB5">
      <w:pPr>
        <w:jc w:val="center"/>
        <w:rPr>
          <w:rFonts w:ascii="Arial" w:hAnsi="Arial" w:cs="Arial"/>
        </w:rPr>
      </w:pPr>
    </w:p>
    <w:p w14:paraId="014AFD5C" w14:textId="34E65F74" w:rsidR="007C4C4C" w:rsidRDefault="007C4C4C" w:rsidP="009C1C91">
      <w:pPr>
        <w:rPr>
          <w:rFonts w:ascii="Arial" w:hAnsi="Arial" w:cs="Arial"/>
        </w:rPr>
      </w:pPr>
    </w:p>
    <w:p w14:paraId="0930966E" w14:textId="461DCBEA" w:rsidR="007C4C4C" w:rsidRDefault="007C4C4C" w:rsidP="009C1C91">
      <w:pPr>
        <w:rPr>
          <w:rFonts w:ascii="Arial" w:hAnsi="Arial" w:cs="Arial"/>
        </w:rPr>
      </w:pPr>
    </w:p>
    <w:p w14:paraId="485C2175" w14:textId="117C53BB" w:rsidR="007C4C4C" w:rsidRDefault="007C4C4C" w:rsidP="009C1C91">
      <w:pPr>
        <w:rPr>
          <w:rFonts w:ascii="Arial" w:hAnsi="Arial" w:cs="Arial"/>
        </w:rPr>
      </w:pPr>
    </w:p>
    <w:p w14:paraId="69A4F8AF" w14:textId="78E543E9" w:rsidR="007C4C4C" w:rsidRDefault="007C4C4C" w:rsidP="009C1C91">
      <w:pPr>
        <w:rPr>
          <w:rFonts w:ascii="Arial" w:hAnsi="Arial" w:cs="Arial"/>
        </w:rPr>
      </w:pPr>
    </w:p>
    <w:p w14:paraId="0E6B48E5" w14:textId="44D8276C" w:rsidR="007C4C4C" w:rsidRDefault="007C4C4C" w:rsidP="009C1C91">
      <w:pPr>
        <w:rPr>
          <w:rFonts w:ascii="Arial" w:hAnsi="Arial" w:cs="Arial"/>
        </w:rPr>
      </w:pPr>
    </w:p>
    <w:p w14:paraId="336D36D9" w14:textId="7FDDE9C9" w:rsidR="007C4C4C" w:rsidRDefault="007C4C4C" w:rsidP="009C1C91">
      <w:pPr>
        <w:rPr>
          <w:rFonts w:ascii="Arial" w:hAnsi="Arial" w:cs="Arial"/>
        </w:rPr>
      </w:pPr>
    </w:p>
    <w:p w14:paraId="7F5EC4BE" w14:textId="71AEAF9F" w:rsidR="007C4C4C" w:rsidRDefault="007C4C4C" w:rsidP="009C1C91">
      <w:pPr>
        <w:rPr>
          <w:rFonts w:ascii="Arial" w:hAnsi="Arial" w:cs="Arial"/>
        </w:rPr>
      </w:pPr>
    </w:p>
    <w:p w14:paraId="559457AD" w14:textId="77777777" w:rsidR="007C4C4C" w:rsidRPr="00B234E3" w:rsidRDefault="007C4C4C" w:rsidP="009C1C91">
      <w:pPr>
        <w:rPr>
          <w:rFonts w:ascii="Arial" w:hAnsi="Arial" w:cs="Arial"/>
        </w:rPr>
      </w:pPr>
    </w:p>
    <w:sectPr w:rsidR="007C4C4C" w:rsidRPr="00B234E3" w:rsidSect="00F01BB5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 w:code="9"/>
      <w:pgMar w:top="1985" w:right="1983" w:bottom="62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B91E" w14:textId="77777777" w:rsidR="0013617D" w:rsidRDefault="0013617D" w:rsidP="00EF5712">
      <w:r>
        <w:separator/>
      </w:r>
    </w:p>
  </w:endnote>
  <w:endnote w:type="continuationSeparator" w:id="0">
    <w:p w14:paraId="6440628F" w14:textId="77777777" w:rsidR="0013617D" w:rsidRDefault="0013617D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LT Pro 35 Light">
    <w:altName w:val="Arial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260765"/>
      <w:docPartObj>
        <w:docPartGallery w:val="Page Numbers (Bottom of Page)"/>
        <w:docPartUnique/>
      </w:docPartObj>
    </w:sdtPr>
    <w:sdtEndPr/>
    <w:sdtContent>
      <w:p w14:paraId="4AD2D65B" w14:textId="77777777" w:rsidR="00642999" w:rsidRDefault="006429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5DF">
          <w:rPr>
            <w:noProof/>
          </w:rPr>
          <w:t>2</w:t>
        </w:r>
        <w:r>
          <w:fldChar w:fldCharType="end"/>
        </w:r>
      </w:p>
    </w:sdtContent>
  </w:sdt>
  <w:p w14:paraId="15762D9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26D2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3DEC4525" w14:textId="77777777" w:rsidR="0044580C" w:rsidRPr="002F0270" w:rsidRDefault="0044580C" w:rsidP="0044580C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AU"/>
      </w:rPr>
    </w:pPr>
    <w:proofErr w:type="spellStart"/>
    <w:r>
      <w:rPr>
        <w:rFonts w:ascii="Avenir LT Pro 35 Light" w:hAnsi="Avenir LT Pro 35 Light"/>
        <w:sz w:val="14"/>
        <w:szCs w:val="14"/>
        <w:lang w:val="en-US"/>
      </w:rPr>
      <w:t>Siedziba</w:t>
    </w:r>
    <w:proofErr w:type="spellEnd"/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  <w:proofErr w:type="spellStart"/>
    <w:r w:rsidRPr="007A3D1D">
      <w:rPr>
        <w:rFonts w:ascii="Avenir LT Pro 35 Light" w:hAnsi="Avenir LT Pro 35 Light"/>
        <w:sz w:val="14"/>
        <w:szCs w:val="14"/>
        <w:lang w:val="en-US"/>
      </w:rPr>
      <w:t>Exal</w:t>
    </w:r>
    <w:r>
      <w:rPr>
        <w:rFonts w:ascii="Avenir LT Pro 35 Light" w:hAnsi="Avenir LT Pro 35 Light"/>
        <w:sz w:val="14"/>
        <w:szCs w:val="14"/>
        <w:lang w:val="en-US"/>
      </w:rPr>
      <w:t>o</w:t>
    </w:r>
    <w:proofErr w:type="spellEnd"/>
    <w:r>
      <w:rPr>
        <w:rFonts w:ascii="Avenir LT Pro 35 Light" w:hAnsi="Avenir LT Pro 35 Light"/>
        <w:sz w:val="14"/>
        <w:szCs w:val="14"/>
        <w:lang w:val="en-US"/>
      </w:rPr>
      <w:t xml:space="preserve"> Drilling S.A.</w:t>
    </w:r>
    <w:r>
      <w:rPr>
        <w:rFonts w:ascii="Avenir LT Pro 35 Light" w:hAnsi="Avenir LT Pro 35 Light"/>
        <w:sz w:val="14"/>
        <w:szCs w:val="14"/>
        <w:lang w:val="en-US"/>
      </w:rPr>
      <w:tab/>
    </w:r>
    <w:r w:rsidRPr="002F0270">
      <w:rPr>
        <w:rFonts w:ascii="Avenir LT Pro 35 Light" w:hAnsi="Avenir LT Pro 35 Light"/>
        <w:sz w:val="14"/>
        <w:szCs w:val="14"/>
        <w:lang w:val="en-AU"/>
      </w:rPr>
      <w:t>T: (+48) 68 329 55 55</w:t>
    </w:r>
  </w:p>
  <w:p w14:paraId="2C257C80" w14:textId="77777777" w:rsidR="0044580C" w:rsidRPr="007A3D1D" w:rsidRDefault="0044580C" w:rsidP="0044580C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proofErr w:type="spellStart"/>
    <w:r w:rsidRPr="007A3D1D">
      <w:rPr>
        <w:rFonts w:ascii="Avenir LT Pro 35 Light" w:hAnsi="Avenir LT Pro 35 Light"/>
        <w:sz w:val="14"/>
        <w:szCs w:val="14"/>
        <w:lang w:val="en-US"/>
      </w:rPr>
      <w:t>Exalo</w:t>
    </w:r>
    <w:proofErr w:type="spellEnd"/>
    <w:r w:rsidRPr="007A3D1D">
      <w:rPr>
        <w:rFonts w:ascii="Avenir LT Pro 35 Light" w:hAnsi="Avenir LT Pro 35 Light"/>
        <w:sz w:val="14"/>
        <w:szCs w:val="14"/>
        <w:lang w:val="en-US"/>
      </w:rPr>
      <w:t xml:space="preserve"> Drilling S.A.</w:t>
    </w:r>
    <w:r w:rsidRPr="00CC0800">
      <w:rPr>
        <w:rFonts w:ascii="Avenir LT Pro 35 Light" w:hAnsi="Avenir LT Pro 35 Light"/>
        <w:sz w:val="14"/>
        <w:szCs w:val="14"/>
        <w:lang w:val="en-AU"/>
      </w:rPr>
      <w:tab/>
      <w:t>F: (+48) 67 215 13 59</w:t>
    </w:r>
    <w:r w:rsidRPr="00CC0800">
      <w:rPr>
        <w:rFonts w:ascii="Avenir LT Pro 35 Light" w:hAnsi="Avenir LT Pro 35 Light"/>
        <w:sz w:val="14"/>
        <w:szCs w:val="14"/>
        <w:lang w:val="en-AU"/>
      </w:rPr>
      <w:tab/>
      <w:t xml:space="preserve">ul. </w:t>
    </w:r>
    <w:r w:rsidRPr="001D2BA2">
      <w:rPr>
        <w:rFonts w:ascii="Avenir LT Pro 35 Light" w:hAnsi="Avenir LT Pro 35 Light"/>
        <w:sz w:val="14"/>
        <w:szCs w:val="14"/>
      </w:rPr>
      <w:t>Naftowa 3</w:t>
    </w:r>
    <w:r>
      <w:rPr>
        <w:rFonts w:ascii="Avenir LT Pro 35 Light" w:hAnsi="Avenir LT Pro 35 Light"/>
        <w:sz w:val="14"/>
        <w:szCs w:val="14"/>
      </w:rPr>
      <w:tab/>
      <w:t>F: (+48) 68 325 64 42</w:t>
    </w:r>
  </w:p>
  <w:p w14:paraId="35260F18" w14:textId="77777777" w:rsidR="0044580C" w:rsidRPr="007A3D1D" w:rsidRDefault="0044580C" w:rsidP="0044580C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  <w:r>
      <w:rPr>
        <w:rFonts w:ascii="Avenir LT Pro 35 Light" w:hAnsi="Avenir LT Pro 35 Light"/>
        <w:sz w:val="14"/>
        <w:szCs w:val="14"/>
      </w:rPr>
      <w:t>65-705 Zielona Góra</w:t>
    </w:r>
  </w:p>
  <w:p w14:paraId="101DE855" w14:textId="77777777" w:rsidR="0044580C" w:rsidRPr="007A3D1D" w:rsidRDefault="0044580C" w:rsidP="0044580C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</w:r>
  </w:p>
  <w:p w14:paraId="6666CBD5" w14:textId="77777777" w:rsidR="0044580C" w:rsidRPr="007A3D1D" w:rsidRDefault="0044580C" w:rsidP="0044580C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23C417D3" w14:textId="77777777" w:rsidR="00557CDB" w:rsidRPr="007A3D1D" w:rsidRDefault="00557CDB" w:rsidP="00557CDB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4D2ACD4" w14:textId="77777777" w:rsidR="00557CDB" w:rsidRPr="007A3D1D" w:rsidRDefault="00557CDB" w:rsidP="00557CDB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p w14:paraId="03BA3941" w14:textId="77777777" w:rsidR="00393412" w:rsidRPr="00CF1B8E" w:rsidRDefault="00393412" w:rsidP="007B109B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C3A4" w14:textId="77777777" w:rsidR="0013617D" w:rsidRDefault="0013617D" w:rsidP="00EF5712">
      <w:r>
        <w:separator/>
      </w:r>
    </w:p>
  </w:footnote>
  <w:footnote w:type="continuationSeparator" w:id="0">
    <w:p w14:paraId="602D1A7F" w14:textId="77777777" w:rsidR="0013617D" w:rsidRDefault="0013617D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4513" w14:textId="77777777" w:rsidR="00822CB0" w:rsidRDefault="00822CB0">
    <w:pPr>
      <w:pStyle w:val="Nagwek"/>
      <w:rPr>
        <w:noProof/>
        <w:lang w:eastAsia="pl-PL"/>
      </w:rPr>
    </w:pPr>
  </w:p>
  <w:p w14:paraId="5D46D3B3" w14:textId="77777777" w:rsidR="00596F79" w:rsidRDefault="00596F79">
    <w:pPr>
      <w:pStyle w:val="Nagwek"/>
      <w:rPr>
        <w:noProof/>
        <w:lang w:eastAsia="pl-PL"/>
      </w:rPr>
    </w:pPr>
  </w:p>
  <w:p w14:paraId="01346627" w14:textId="77777777" w:rsidR="00596F79" w:rsidRDefault="00596F79">
    <w:pPr>
      <w:pStyle w:val="Nagwek"/>
      <w:rPr>
        <w:noProof/>
        <w:lang w:eastAsia="pl-PL"/>
      </w:rPr>
    </w:pPr>
  </w:p>
  <w:p w14:paraId="523F9DC4" w14:textId="77777777" w:rsidR="00596F79" w:rsidRDefault="00596F79">
    <w:pPr>
      <w:pStyle w:val="Nagwek"/>
      <w:rPr>
        <w:noProof/>
        <w:lang w:eastAsia="pl-PL"/>
      </w:rPr>
    </w:pPr>
  </w:p>
  <w:p w14:paraId="6D943980" w14:textId="77777777" w:rsidR="00596F79" w:rsidRDefault="00596F79">
    <w:pPr>
      <w:pStyle w:val="Nagwek"/>
    </w:pPr>
  </w:p>
  <w:p w14:paraId="6A6ECBDF" w14:textId="77777777" w:rsidR="00596F79" w:rsidRDefault="00596F79">
    <w:pPr>
      <w:pStyle w:val="Nagwek"/>
    </w:pPr>
  </w:p>
  <w:p w14:paraId="37902B44" w14:textId="77777777" w:rsidR="00E73371" w:rsidRDefault="00E73371">
    <w:pPr>
      <w:pStyle w:val="Nagwek"/>
    </w:pPr>
  </w:p>
  <w:p w14:paraId="30D88FD8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F8EC" w14:textId="12CD854E" w:rsidR="00393412" w:rsidRDefault="00B04AB1" w:rsidP="004B6331">
    <w:pPr>
      <w:pStyle w:val="Nagwek"/>
      <w:tabs>
        <w:tab w:val="clear" w:pos="9072"/>
        <w:tab w:val="right" w:pos="8364"/>
      </w:tabs>
    </w:pPr>
    <w:r>
      <w:rPr>
        <w:noProof/>
      </w:rPr>
      <w:drawing>
        <wp:inline distT="0" distB="0" distL="0" distR="0" wp14:anchorId="16CA160F" wp14:editId="26A36EE3">
          <wp:extent cx="1188000" cy="103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024E14" w14:textId="77777777" w:rsidR="00E73371" w:rsidRDefault="00E73371">
    <w:pPr>
      <w:pStyle w:val="Nagwek"/>
    </w:pPr>
  </w:p>
  <w:p w14:paraId="55C08AB7" w14:textId="77777777" w:rsidR="00E73371" w:rsidRDefault="00E73371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9D7"/>
    <w:multiLevelType w:val="hybridMultilevel"/>
    <w:tmpl w:val="63E27494"/>
    <w:lvl w:ilvl="0" w:tplc="92B6B3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F04"/>
    <w:multiLevelType w:val="hybridMultilevel"/>
    <w:tmpl w:val="770A428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F0D61"/>
    <w:multiLevelType w:val="hybridMultilevel"/>
    <w:tmpl w:val="2E409338"/>
    <w:lvl w:ilvl="0" w:tplc="FC0AA792">
      <w:start w:val="1"/>
      <w:numFmt w:val="low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14C"/>
    <w:multiLevelType w:val="hybridMultilevel"/>
    <w:tmpl w:val="E5FA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0B9A"/>
    <w:multiLevelType w:val="multilevel"/>
    <w:tmpl w:val="916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09EB"/>
    <w:multiLevelType w:val="hybridMultilevel"/>
    <w:tmpl w:val="7D627C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6B083A"/>
    <w:multiLevelType w:val="hybridMultilevel"/>
    <w:tmpl w:val="2EDC25DC"/>
    <w:lvl w:ilvl="0" w:tplc="8F845E0A">
      <w:start w:val="1"/>
      <w:numFmt w:val="lowerLetter"/>
      <w:lvlText w:val="%1)"/>
      <w:lvlJc w:val="left"/>
      <w:pPr>
        <w:ind w:left="786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366970"/>
    <w:multiLevelType w:val="hybridMultilevel"/>
    <w:tmpl w:val="8678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354F"/>
    <w:multiLevelType w:val="hybridMultilevel"/>
    <w:tmpl w:val="6CEA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73FAF"/>
    <w:multiLevelType w:val="hybridMultilevel"/>
    <w:tmpl w:val="A95A4E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E90393"/>
    <w:multiLevelType w:val="multilevel"/>
    <w:tmpl w:val="9694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46A72"/>
    <w:multiLevelType w:val="hybridMultilevel"/>
    <w:tmpl w:val="EBD84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4AD1"/>
    <w:multiLevelType w:val="hybridMultilevel"/>
    <w:tmpl w:val="E28A7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3738"/>
    <w:multiLevelType w:val="hybridMultilevel"/>
    <w:tmpl w:val="895E4DE6"/>
    <w:lvl w:ilvl="0" w:tplc="F32C9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1112AA"/>
    <w:multiLevelType w:val="hybridMultilevel"/>
    <w:tmpl w:val="C956A28A"/>
    <w:lvl w:ilvl="0" w:tplc="0ABEA0D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80CEC"/>
    <w:multiLevelType w:val="hybridMultilevel"/>
    <w:tmpl w:val="BBBA53FA"/>
    <w:lvl w:ilvl="0" w:tplc="0B1C98E2">
      <w:start w:val="1"/>
      <w:numFmt w:val="low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C51E4"/>
    <w:multiLevelType w:val="hybridMultilevel"/>
    <w:tmpl w:val="4628F6F4"/>
    <w:lvl w:ilvl="0" w:tplc="F4D8B7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0B9A"/>
    <w:multiLevelType w:val="hybridMultilevel"/>
    <w:tmpl w:val="854088D0"/>
    <w:lvl w:ilvl="0" w:tplc="3E68AD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77E0B"/>
    <w:multiLevelType w:val="hybridMultilevel"/>
    <w:tmpl w:val="7CC61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2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765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328489">
    <w:abstractNumId w:val="8"/>
  </w:num>
  <w:num w:numId="4" w16cid:durableId="2010912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775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238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531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963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197653">
    <w:abstractNumId w:val="1"/>
  </w:num>
  <w:num w:numId="10" w16cid:durableId="1492521288">
    <w:abstractNumId w:val="9"/>
  </w:num>
  <w:num w:numId="11" w16cid:durableId="24403750">
    <w:abstractNumId w:val="13"/>
  </w:num>
  <w:num w:numId="12" w16cid:durableId="1302342028">
    <w:abstractNumId w:val="17"/>
  </w:num>
  <w:num w:numId="13" w16cid:durableId="139008261">
    <w:abstractNumId w:val="3"/>
  </w:num>
  <w:num w:numId="14" w16cid:durableId="987318314">
    <w:abstractNumId w:val="7"/>
  </w:num>
  <w:num w:numId="15" w16cid:durableId="1734965560">
    <w:abstractNumId w:val="0"/>
  </w:num>
  <w:num w:numId="16" w16cid:durableId="1506942427">
    <w:abstractNumId w:val="5"/>
  </w:num>
  <w:num w:numId="17" w16cid:durableId="937635418">
    <w:abstractNumId w:val="18"/>
  </w:num>
  <w:num w:numId="18" w16cid:durableId="76874167">
    <w:abstractNumId w:val="11"/>
  </w:num>
  <w:num w:numId="19" w16cid:durableId="1343631241">
    <w:abstractNumId w:val="18"/>
  </w:num>
  <w:num w:numId="20" w16cid:durableId="673071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0631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2142F"/>
    <w:rsid w:val="000304F1"/>
    <w:rsid w:val="00044CDA"/>
    <w:rsid w:val="000714A0"/>
    <w:rsid w:val="00072893"/>
    <w:rsid w:val="000776EA"/>
    <w:rsid w:val="0009418F"/>
    <w:rsid w:val="0009437C"/>
    <w:rsid w:val="00095FB8"/>
    <w:rsid w:val="000A50FE"/>
    <w:rsid w:val="000C21C7"/>
    <w:rsid w:val="000C7B7E"/>
    <w:rsid w:val="000E00F2"/>
    <w:rsid w:val="000F13BA"/>
    <w:rsid w:val="00105B24"/>
    <w:rsid w:val="00107A71"/>
    <w:rsid w:val="00115490"/>
    <w:rsid w:val="0013132C"/>
    <w:rsid w:val="0013617D"/>
    <w:rsid w:val="00165BF4"/>
    <w:rsid w:val="00192088"/>
    <w:rsid w:val="001C0502"/>
    <w:rsid w:val="001C685E"/>
    <w:rsid w:val="001D4248"/>
    <w:rsid w:val="001D4A4C"/>
    <w:rsid w:val="001D6CD1"/>
    <w:rsid w:val="001F3325"/>
    <w:rsid w:val="001F3DE9"/>
    <w:rsid w:val="001F4680"/>
    <w:rsid w:val="002035AB"/>
    <w:rsid w:val="00215CA1"/>
    <w:rsid w:val="00221C1A"/>
    <w:rsid w:val="00227885"/>
    <w:rsid w:val="00237197"/>
    <w:rsid w:val="0024083C"/>
    <w:rsid w:val="00252156"/>
    <w:rsid w:val="00275BE9"/>
    <w:rsid w:val="00281749"/>
    <w:rsid w:val="00290AD5"/>
    <w:rsid w:val="002927B1"/>
    <w:rsid w:val="002A1535"/>
    <w:rsid w:val="002B00AC"/>
    <w:rsid w:val="002B25B4"/>
    <w:rsid w:val="002C1943"/>
    <w:rsid w:val="002D2559"/>
    <w:rsid w:val="00301134"/>
    <w:rsid w:val="00301F18"/>
    <w:rsid w:val="003062B5"/>
    <w:rsid w:val="00306790"/>
    <w:rsid w:val="0030701C"/>
    <w:rsid w:val="00321CAA"/>
    <w:rsid w:val="003323E4"/>
    <w:rsid w:val="00334080"/>
    <w:rsid w:val="00342B48"/>
    <w:rsid w:val="00350300"/>
    <w:rsid w:val="0035161A"/>
    <w:rsid w:val="00351E7E"/>
    <w:rsid w:val="00353907"/>
    <w:rsid w:val="00355AB8"/>
    <w:rsid w:val="00355E18"/>
    <w:rsid w:val="00360192"/>
    <w:rsid w:val="00393412"/>
    <w:rsid w:val="003B02AE"/>
    <w:rsid w:val="003B3745"/>
    <w:rsid w:val="003E5742"/>
    <w:rsid w:val="003E7BEE"/>
    <w:rsid w:val="003F0FB4"/>
    <w:rsid w:val="00402579"/>
    <w:rsid w:val="00407950"/>
    <w:rsid w:val="00420AFF"/>
    <w:rsid w:val="00421C6F"/>
    <w:rsid w:val="00423670"/>
    <w:rsid w:val="00425A0B"/>
    <w:rsid w:val="0044580C"/>
    <w:rsid w:val="00446706"/>
    <w:rsid w:val="00453523"/>
    <w:rsid w:val="00455582"/>
    <w:rsid w:val="0046251D"/>
    <w:rsid w:val="00464BE4"/>
    <w:rsid w:val="00465855"/>
    <w:rsid w:val="00470379"/>
    <w:rsid w:val="00470BDC"/>
    <w:rsid w:val="00482C75"/>
    <w:rsid w:val="00493B05"/>
    <w:rsid w:val="004A3431"/>
    <w:rsid w:val="004B0F81"/>
    <w:rsid w:val="004B31DA"/>
    <w:rsid w:val="004B6331"/>
    <w:rsid w:val="004B6F9B"/>
    <w:rsid w:val="004C05DF"/>
    <w:rsid w:val="004C1BC2"/>
    <w:rsid w:val="004C22F4"/>
    <w:rsid w:val="004C4C4B"/>
    <w:rsid w:val="004D7004"/>
    <w:rsid w:val="004E53D8"/>
    <w:rsid w:val="004E791E"/>
    <w:rsid w:val="005009BD"/>
    <w:rsid w:val="005009C3"/>
    <w:rsid w:val="00500D7C"/>
    <w:rsid w:val="005010DE"/>
    <w:rsid w:val="005072D9"/>
    <w:rsid w:val="0051512A"/>
    <w:rsid w:val="00522687"/>
    <w:rsid w:val="005226A0"/>
    <w:rsid w:val="00524EE9"/>
    <w:rsid w:val="005273C7"/>
    <w:rsid w:val="00534F07"/>
    <w:rsid w:val="00550223"/>
    <w:rsid w:val="00550D5A"/>
    <w:rsid w:val="005525B1"/>
    <w:rsid w:val="00557CDB"/>
    <w:rsid w:val="00564A89"/>
    <w:rsid w:val="0056706C"/>
    <w:rsid w:val="0058223B"/>
    <w:rsid w:val="0058451B"/>
    <w:rsid w:val="00596F79"/>
    <w:rsid w:val="005A3216"/>
    <w:rsid w:val="005D308F"/>
    <w:rsid w:val="005D71A5"/>
    <w:rsid w:val="005E4B13"/>
    <w:rsid w:val="005E4FC3"/>
    <w:rsid w:val="00605A20"/>
    <w:rsid w:val="00607435"/>
    <w:rsid w:val="0061270D"/>
    <w:rsid w:val="0062053F"/>
    <w:rsid w:val="0062342D"/>
    <w:rsid w:val="00624123"/>
    <w:rsid w:val="00631F2A"/>
    <w:rsid w:val="006354A6"/>
    <w:rsid w:val="00642999"/>
    <w:rsid w:val="0065066F"/>
    <w:rsid w:val="0066107E"/>
    <w:rsid w:val="00661641"/>
    <w:rsid w:val="00665CB6"/>
    <w:rsid w:val="00681471"/>
    <w:rsid w:val="00681602"/>
    <w:rsid w:val="00686EDE"/>
    <w:rsid w:val="00687F16"/>
    <w:rsid w:val="00693667"/>
    <w:rsid w:val="006A10F0"/>
    <w:rsid w:val="006B2329"/>
    <w:rsid w:val="006B2828"/>
    <w:rsid w:val="006B529D"/>
    <w:rsid w:val="006C0CA4"/>
    <w:rsid w:val="006C13FD"/>
    <w:rsid w:val="006C55D0"/>
    <w:rsid w:val="006E514E"/>
    <w:rsid w:val="00705844"/>
    <w:rsid w:val="00707D97"/>
    <w:rsid w:val="00710782"/>
    <w:rsid w:val="00723C46"/>
    <w:rsid w:val="0072550E"/>
    <w:rsid w:val="0074414E"/>
    <w:rsid w:val="00744BDC"/>
    <w:rsid w:val="007532D3"/>
    <w:rsid w:val="007542CD"/>
    <w:rsid w:val="00755123"/>
    <w:rsid w:val="00756409"/>
    <w:rsid w:val="00761E85"/>
    <w:rsid w:val="007663E2"/>
    <w:rsid w:val="007700F4"/>
    <w:rsid w:val="00784CF5"/>
    <w:rsid w:val="00785281"/>
    <w:rsid w:val="00785866"/>
    <w:rsid w:val="007A03DC"/>
    <w:rsid w:val="007A4DCE"/>
    <w:rsid w:val="007B109B"/>
    <w:rsid w:val="007C4C4C"/>
    <w:rsid w:val="007D654E"/>
    <w:rsid w:val="007D6A47"/>
    <w:rsid w:val="007D74A1"/>
    <w:rsid w:val="007D7A7D"/>
    <w:rsid w:val="007E0BA1"/>
    <w:rsid w:val="007E79F7"/>
    <w:rsid w:val="007F0787"/>
    <w:rsid w:val="007F2BEA"/>
    <w:rsid w:val="008006F9"/>
    <w:rsid w:val="00806EB0"/>
    <w:rsid w:val="00820918"/>
    <w:rsid w:val="00822CB0"/>
    <w:rsid w:val="00830151"/>
    <w:rsid w:val="00832183"/>
    <w:rsid w:val="008322FD"/>
    <w:rsid w:val="00840DCD"/>
    <w:rsid w:val="00840E98"/>
    <w:rsid w:val="008634E2"/>
    <w:rsid w:val="008647A8"/>
    <w:rsid w:val="00866E0F"/>
    <w:rsid w:val="00872498"/>
    <w:rsid w:val="00874323"/>
    <w:rsid w:val="008A3E43"/>
    <w:rsid w:val="008B0782"/>
    <w:rsid w:val="008B3B96"/>
    <w:rsid w:val="008D2244"/>
    <w:rsid w:val="008E501E"/>
    <w:rsid w:val="00904062"/>
    <w:rsid w:val="009232C9"/>
    <w:rsid w:val="00924E56"/>
    <w:rsid w:val="00933FE5"/>
    <w:rsid w:val="009346DF"/>
    <w:rsid w:val="00937F0E"/>
    <w:rsid w:val="009434EC"/>
    <w:rsid w:val="00950BF0"/>
    <w:rsid w:val="00951DB6"/>
    <w:rsid w:val="00951F6C"/>
    <w:rsid w:val="00952BF7"/>
    <w:rsid w:val="00971CB7"/>
    <w:rsid w:val="009836B4"/>
    <w:rsid w:val="00985506"/>
    <w:rsid w:val="00986CDD"/>
    <w:rsid w:val="00997F0F"/>
    <w:rsid w:val="009B4000"/>
    <w:rsid w:val="009B7E5D"/>
    <w:rsid w:val="009C1C91"/>
    <w:rsid w:val="009C24E7"/>
    <w:rsid w:val="009C39F0"/>
    <w:rsid w:val="009D051F"/>
    <w:rsid w:val="009D1006"/>
    <w:rsid w:val="009E3836"/>
    <w:rsid w:val="009E75BB"/>
    <w:rsid w:val="00A03EA3"/>
    <w:rsid w:val="00A06A16"/>
    <w:rsid w:val="00A13969"/>
    <w:rsid w:val="00A15BE3"/>
    <w:rsid w:val="00A1712A"/>
    <w:rsid w:val="00A21658"/>
    <w:rsid w:val="00A26779"/>
    <w:rsid w:val="00A516E4"/>
    <w:rsid w:val="00A54DF4"/>
    <w:rsid w:val="00A57EA6"/>
    <w:rsid w:val="00A72382"/>
    <w:rsid w:val="00A965E1"/>
    <w:rsid w:val="00A9695B"/>
    <w:rsid w:val="00AB6DD9"/>
    <w:rsid w:val="00AD01B8"/>
    <w:rsid w:val="00AD44CD"/>
    <w:rsid w:val="00AD7648"/>
    <w:rsid w:val="00B00C79"/>
    <w:rsid w:val="00B04AB1"/>
    <w:rsid w:val="00B118EA"/>
    <w:rsid w:val="00B234E3"/>
    <w:rsid w:val="00B40CEA"/>
    <w:rsid w:val="00B41DA8"/>
    <w:rsid w:val="00B42E95"/>
    <w:rsid w:val="00B559C8"/>
    <w:rsid w:val="00B57530"/>
    <w:rsid w:val="00B663F7"/>
    <w:rsid w:val="00B762E0"/>
    <w:rsid w:val="00B76DE2"/>
    <w:rsid w:val="00B839A0"/>
    <w:rsid w:val="00B94967"/>
    <w:rsid w:val="00BA5752"/>
    <w:rsid w:val="00BA67B4"/>
    <w:rsid w:val="00BB0BB9"/>
    <w:rsid w:val="00BB2998"/>
    <w:rsid w:val="00BB5CBC"/>
    <w:rsid w:val="00BC1729"/>
    <w:rsid w:val="00BD40ED"/>
    <w:rsid w:val="00BD41EC"/>
    <w:rsid w:val="00BD502B"/>
    <w:rsid w:val="00C040A7"/>
    <w:rsid w:val="00C21547"/>
    <w:rsid w:val="00C327A6"/>
    <w:rsid w:val="00C3399C"/>
    <w:rsid w:val="00C36646"/>
    <w:rsid w:val="00C40EDF"/>
    <w:rsid w:val="00C454A7"/>
    <w:rsid w:val="00C53185"/>
    <w:rsid w:val="00C75E33"/>
    <w:rsid w:val="00C7624A"/>
    <w:rsid w:val="00C76A0F"/>
    <w:rsid w:val="00C838EB"/>
    <w:rsid w:val="00C84255"/>
    <w:rsid w:val="00C861B9"/>
    <w:rsid w:val="00C96336"/>
    <w:rsid w:val="00CA621D"/>
    <w:rsid w:val="00CB69CD"/>
    <w:rsid w:val="00CB7DC2"/>
    <w:rsid w:val="00CC087F"/>
    <w:rsid w:val="00CC2BE3"/>
    <w:rsid w:val="00CD36A4"/>
    <w:rsid w:val="00CE3D57"/>
    <w:rsid w:val="00CF1B8E"/>
    <w:rsid w:val="00CF307A"/>
    <w:rsid w:val="00CF4B5A"/>
    <w:rsid w:val="00D026FB"/>
    <w:rsid w:val="00D2028F"/>
    <w:rsid w:val="00D22C82"/>
    <w:rsid w:val="00D30872"/>
    <w:rsid w:val="00D505EE"/>
    <w:rsid w:val="00D53434"/>
    <w:rsid w:val="00D616A3"/>
    <w:rsid w:val="00D64FAC"/>
    <w:rsid w:val="00D80BB5"/>
    <w:rsid w:val="00D83091"/>
    <w:rsid w:val="00D838DE"/>
    <w:rsid w:val="00D86DC5"/>
    <w:rsid w:val="00D937F8"/>
    <w:rsid w:val="00DA35E0"/>
    <w:rsid w:val="00DB107A"/>
    <w:rsid w:val="00DB4A41"/>
    <w:rsid w:val="00DB5B63"/>
    <w:rsid w:val="00DF0580"/>
    <w:rsid w:val="00DF69D3"/>
    <w:rsid w:val="00E23CCB"/>
    <w:rsid w:val="00E2702D"/>
    <w:rsid w:val="00E30160"/>
    <w:rsid w:val="00E32D2B"/>
    <w:rsid w:val="00E46B4D"/>
    <w:rsid w:val="00E621AE"/>
    <w:rsid w:val="00E70673"/>
    <w:rsid w:val="00E73371"/>
    <w:rsid w:val="00E8479B"/>
    <w:rsid w:val="00EA1969"/>
    <w:rsid w:val="00EB6F6B"/>
    <w:rsid w:val="00EC0E12"/>
    <w:rsid w:val="00EC1B66"/>
    <w:rsid w:val="00EC3582"/>
    <w:rsid w:val="00ED228F"/>
    <w:rsid w:val="00EE1A84"/>
    <w:rsid w:val="00EF1E05"/>
    <w:rsid w:val="00EF5712"/>
    <w:rsid w:val="00F01BB5"/>
    <w:rsid w:val="00F1030B"/>
    <w:rsid w:val="00F10E08"/>
    <w:rsid w:val="00F12556"/>
    <w:rsid w:val="00F208C0"/>
    <w:rsid w:val="00F260FA"/>
    <w:rsid w:val="00F32AD7"/>
    <w:rsid w:val="00F520B2"/>
    <w:rsid w:val="00F61874"/>
    <w:rsid w:val="00F65042"/>
    <w:rsid w:val="00F913D0"/>
    <w:rsid w:val="00FB7FA4"/>
    <w:rsid w:val="00FC3C55"/>
    <w:rsid w:val="00FC42D9"/>
    <w:rsid w:val="00FC4A93"/>
    <w:rsid w:val="00FD4978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AEA7B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paragraph" w:styleId="Poprawka">
    <w:name w:val="Revision"/>
    <w:hidden/>
    <w:uiPriority w:val="99"/>
    <w:semiHidden/>
    <w:rsid w:val="0040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7B69652EF4B75B59D76A78CA54E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6795D-0E32-41F7-B5DA-4B2088DCDC46}"/>
      </w:docPartPr>
      <w:docPartBody>
        <w:p w:rsidR="00977298" w:rsidRDefault="00D05514" w:rsidP="00D05514">
          <w:pPr>
            <w:pStyle w:val="6677B69652EF4B75B59D76A78CA54EDB"/>
          </w:pPr>
          <w:r w:rsidRPr="00AE2AB2">
            <w:rPr>
              <w:color w:val="FF000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LT Pro 35 Light">
    <w:altName w:val="Arial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14"/>
    <w:rsid w:val="00044CDA"/>
    <w:rsid w:val="0009437C"/>
    <w:rsid w:val="00116E61"/>
    <w:rsid w:val="002035AB"/>
    <w:rsid w:val="002C1943"/>
    <w:rsid w:val="006A1550"/>
    <w:rsid w:val="00951DB6"/>
    <w:rsid w:val="00977298"/>
    <w:rsid w:val="00C838EB"/>
    <w:rsid w:val="00D05514"/>
    <w:rsid w:val="00D2028F"/>
    <w:rsid w:val="00D64FAC"/>
    <w:rsid w:val="00DF69D3"/>
    <w:rsid w:val="00F2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77B69652EF4B75B59D76A78CA54EDB">
    <w:name w:val="6677B69652EF4B75B59D76A78CA54EDB"/>
    <w:rsid w:val="00D05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C075-31C5-4019-B267-A5BD932A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17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Grzegorz Siwiec</cp:lastModifiedBy>
  <cp:revision>13</cp:revision>
  <cp:lastPrinted>2015-07-06T10:21:00Z</cp:lastPrinted>
  <dcterms:created xsi:type="dcterms:W3CDTF">2024-02-16T10:19:00Z</dcterms:created>
  <dcterms:modified xsi:type="dcterms:W3CDTF">2025-07-31T05:40:00Z</dcterms:modified>
</cp:coreProperties>
</file>