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23363970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Pr="00DB328C">
        <w:rPr>
          <w:rFonts w:ascii="Arial" w:hAnsi="Arial" w:cs="Arial"/>
          <w:sz w:val="18"/>
          <w:szCs w:val="18"/>
        </w:rPr>
        <w:t>/</w:t>
      </w:r>
      <w:r w:rsidR="0017103D">
        <w:rPr>
          <w:rFonts w:ascii="Arial" w:hAnsi="Arial" w:cs="Arial"/>
          <w:sz w:val="18"/>
          <w:szCs w:val="18"/>
        </w:rPr>
        <w:t>4</w:t>
      </w:r>
      <w:r w:rsidRPr="00DB328C">
        <w:rPr>
          <w:rFonts w:ascii="Arial" w:hAnsi="Arial" w:cs="Arial"/>
          <w:sz w:val="18"/>
          <w:szCs w:val="18"/>
        </w:rPr>
        <w:t>/202</w:t>
      </w:r>
      <w:r w:rsidR="000C53D8">
        <w:rPr>
          <w:rFonts w:ascii="Arial" w:hAnsi="Arial" w:cs="Arial"/>
          <w:sz w:val="18"/>
          <w:szCs w:val="18"/>
        </w:rPr>
        <w:t>4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71959354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Pr="0028422D">
        <w:rPr>
          <w:rFonts w:ascii="Arial" w:eastAsia="Arial" w:hAnsi="Arial" w:cs="Arial"/>
          <w:sz w:val="18"/>
          <w:szCs w:val="18"/>
        </w:rPr>
        <w:t>/</w:t>
      </w:r>
      <w:r w:rsidR="0017103D">
        <w:rPr>
          <w:rFonts w:ascii="Arial" w:eastAsia="Arial" w:hAnsi="Arial" w:cs="Arial"/>
          <w:sz w:val="18"/>
          <w:szCs w:val="18"/>
        </w:rPr>
        <w:t>4</w:t>
      </w:r>
      <w:r w:rsidRPr="0028422D">
        <w:rPr>
          <w:rFonts w:ascii="Arial" w:eastAsia="Arial" w:hAnsi="Arial" w:cs="Arial"/>
          <w:sz w:val="18"/>
          <w:szCs w:val="18"/>
        </w:rPr>
        <w:t>/202</w:t>
      </w:r>
      <w:r w:rsidR="00757A09">
        <w:rPr>
          <w:rFonts w:ascii="Arial" w:eastAsia="Arial" w:hAnsi="Arial" w:cs="Arial"/>
          <w:sz w:val="18"/>
          <w:szCs w:val="18"/>
        </w:rPr>
        <w:t>4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tbl>
      <w:tblPr>
        <w:tblW w:w="984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665"/>
        <w:gridCol w:w="528"/>
        <w:gridCol w:w="1814"/>
        <w:gridCol w:w="1984"/>
        <w:gridCol w:w="1191"/>
        <w:gridCol w:w="1264"/>
      </w:tblGrid>
      <w:tr w:rsidR="0017103D" w:rsidRPr="00AF727A" w14:paraId="3A4939AB" w14:textId="66FF5892" w:rsidTr="00A46F36">
        <w:trPr>
          <w:trHeight w:val="9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C3A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C7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Nazwa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38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 (t)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B95" w14:textId="77777777" w:rsidR="00A46F36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  <w:p w14:paraId="1252D0B4" w14:textId="2ECA4C2B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magazynowania</w:t>
            </w:r>
          </w:p>
          <w:p w14:paraId="0E1D4363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(odbioru)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712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Osoba do kontaktu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999" w14:textId="25F8F6F2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Deklarowana ilość zakupu (t)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977" w14:textId="3EAEE3BD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Proponowana cena netto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pln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/t)</w:t>
            </w:r>
          </w:p>
        </w:tc>
      </w:tr>
      <w:tr w:rsidR="0017103D" w:rsidRPr="00AF727A" w14:paraId="2A1CCD4D" w14:textId="2EA490CF" w:rsidTr="00A46F36">
        <w:trPr>
          <w:trHeight w:val="136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D9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830C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płuczkowe: </w:t>
            </w:r>
          </w:p>
          <w:p w14:paraId="3EC5136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- 130 szt.</w:t>
            </w:r>
          </w:p>
          <w:p w14:paraId="2985A75D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122 szt.</w:t>
            </w:r>
          </w:p>
          <w:p w14:paraId="077271E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grubościenne 3 ½” – 7 szt.</w:t>
            </w:r>
          </w:p>
          <w:p w14:paraId="4C89747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5 szt.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5A6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3B6E" w14:textId="77777777" w:rsidR="0017103D" w:rsidRPr="00A46F36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ul. Kolonia 21/6                              38-306 Libusza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C0A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Andrzej Szetlak</w:t>
            </w:r>
          </w:p>
          <w:p w14:paraId="0656048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8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a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ndrzej.szetlak@exalo.pl</w:t>
              </w:r>
            </w:hyperlink>
          </w:p>
          <w:p w14:paraId="2CF76650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Tel.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A0D8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224C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7103D" w:rsidRPr="00AF727A" w14:paraId="501371AF" w14:textId="08B4BA4B" w:rsidTr="00A46F36">
        <w:trPr>
          <w:trHeight w:val="23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C5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5AF" w14:textId="6C87B285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 i obciążniki: </w:t>
            </w:r>
          </w:p>
          <w:p w14:paraId="2B107C3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- 45 szt.</w:t>
            </w:r>
          </w:p>
          <w:p w14:paraId="327B1F0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183 szt.</w:t>
            </w:r>
          </w:p>
          <w:p w14:paraId="38632F55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 ½” DP – 187 szt.</w:t>
            </w:r>
          </w:p>
          <w:p w14:paraId="501BA22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18 szt.</w:t>
            </w:r>
          </w:p>
          <w:p w14:paraId="4F28769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4 ¾” – 11 szt.</w:t>
            </w:r>
          </w:p>
          <w:p w14:paraId="5E59DF62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6 ½” – 37 szt.</w:t>
            </w:r>
          </w:p>
          <w:p w14:paraId="38DBA7B7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8” – 87 szt.</w:t>
            </w:r>
          </w:p>
          <w:p w14:paraId="5DBDEDA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9 ½” – 1 szt.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ECC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60D" w14:textId="77777777" w:rsidR="00A46F36" w:rsidRPr="00A46F36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al. </w:t>
            </w:r>
            <w:proofErr w:type="spellStart"/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Pow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</w:t>
            </w:r>
            <w:proofErr w:type="spellEnd"/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Wlkp.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167</w:t>
            </w:r>
          </w:p>
          <w:p w14:paraId="35D44B9D" w14:textId="3F53E4FF" w:rsidR="0017103D" w:rsidRPr="0017103D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64-920 Piła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A84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Piotr Makowski</w:t>
            </w:r>
          </w:p>
          <w:p w14:paraId="52F5179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9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p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iotr.makowski@exalo.pl</w:t>
              </w:r>
            </w:hyperlink>
          </w:p>
          <w:p w14:paraId="1F95C78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785 995 128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055B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B8C5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17103D">
        <w:rPr>
          <w:rFonts w:ascii="Arial" w:eastAsia="Arial" w:hAnsi="Arial" w:cs="Arial"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lastRenderedPageBreak/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FA997C7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141F8A2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633ABE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749CF0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07421CC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62138E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9FF7404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EBB4D8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0F691E9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C29703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53416CB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DC05AAF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BB2CCF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3765" w14:textId="77777777" w:rsidR="00D8570A" w:rsidRDefault="00D8570A" w:rsidP="00EF5712">
      <w:r>
        <w:separator/>
      </w:r>
    </w:p>
  </w:endnote>
  <w:endnote w:type="continuationSeparator" w:id="0">
    <w:p w14:paraId="31511488" w14:textId="77777777" w:rsidR="00D8570A" w:rsidRDefault="00D8570A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4F0F8" w14:textId="77777777" w:rsidR="00D8570A" w:rsidRDefault="00D8570A" w:rsidP="00EF5712">
      <w:r>
        <w:separator/>
      </w:r>
    </w:p>
  </w:footnote>
  <w:footnote w:type="continuationSeparator" w:id="0">
    <w:p w14:paraId="0D03C1FB" w14:textId="77777777" w:rsidR="00D8570A" w:rsidRDefault="00D8570A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49B10" w14:textId="715F566F" w:rsidR="00824D7E" w:rsidRPr="0011605D" w:rsidRDefault="00757A09" w:rsidP="0011605D">
    <w:pPr>
      <w:pStyle w:val="Nagwek"/>
    </w:pPr>
    <w:r>
      <w:rPr>
        <w:noProof/>
      </w:rPr>
      <w:drawing>
        <wp:inline distT="0" distB="0" distL="0" distR="0" wp14:anchorId="65B619B8" wp14:editId="1605A414">
          <wp:extent cx="1188000" cy="1036800"/>
          <wp:effectExtent l="0" t="0" r="0" b="0"/>
          <wp:docPr id="2" name="Obraz 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905FF"/>
    <w:rsid w:val="00393412"/>
    <w:rsid w:val="003968C0"/>
    <w:rsid w:val="003A4679"/>
    <w:rsid w:val="003A5D5E"/>
    <w:rsid w:val="003A7646"/>
    <w:rsid w:val="003B3745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22687"/>
    <w:rsid w:val="005238D6"/>
    <w:rsid w:val="005273C7"/>
    <w:rsid w:val="00527422"/>
    <w:rsid w:val="00527BBF"/>
    <w:rsid w:val="00534F07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E501E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81EE0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18AC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D152B"/>
    <w:rsid w:val="00DE667C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B2A7F"/>
    <w:rsid w:val="00FB6D83"/>
    <w:rsid w:val="00FB7FA4"/>
    <w:rsid w:val="00FC3C55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1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Łukasz Kopertowicz</cp:lastModifiedBy>
  <cp:revision>2</cp:revision>
  <cp:lastPrinted>2024-12-06T13:47:00Z</cp:lastPrinted>
  <dcterms:created xsi:type="dcterms:W3CDTF">2024-12-06T13:47:00Z</dcterms:created>
  <dcterms:modified xsi:type="dcterms:W3CDTF">2024-12-06T13:47:00Z</dcterms:modified>
</cp:coreProperties>
</file>