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6D8F7EFF"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A833A9">
        <w:rPr>
          <w:rFonts w:ascii="Arial" w:hAnsi="Arial" w:cs="Arial"/>
          <w:sz w:val="18"/>
          <w:szCs w:val="18"/>
        </w:rPr>
        <w:t>0</w:t>
      </w:r>
      <w:r w:rsidR="00CB22B0">
        <w:rPr>
          <w:rFonts w:ascii="Arial" w:hAnsi="Arial" w:cs="Arial"/>
          <w:sz w:val="18"/>
          <w:szCs w:val="18"/>
        </w:rPr>
        <w:t>9</w:t>
      </w:r>
      <w:r w:rsidR="00FA2688">
        <w:rPr>
          <w:rFonts w:ascii="Arial" w:hAnsi="Arial" w:cs="Arial"/>
          <w:sz w:val="18"/>
          <w:szCs w:val="18"/>
        </w:rPr>
        <w:t>-202</w:t>
      </w:r>
      <w:r w:rsidR="00A833A9">
        <w:rPr>
          <w:rFonts w:ascii="Arial" w:hAnsi="Arial" w:cs="Arial"/>
          <w:sz w:val="18"/>
          <w:szCs w:val="18"/>
        </w:rPr>
        <w:t>6</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56F070F7"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A833A9">
        <w:rPr>
          <w:rFonts w:ascii="Arial" w:eastAsia="Arial" w:hAnsi="Arial" w:cs="Arial"/>
          <w:sz w:val="18"/>
          <w:szCs w:val="18"/>
        </w:rPr>
        <w:t>0</w:t>
      </w:r>
      <w:r w:rsidR="00CB22B0">
        <w:rPr>
          <w:rFonts w:ascii="Arial" w:eastAsia="Arial" w:hAnsi="Arial" w:cs="Arial"/>
          <w:sz w:val="18"/>
          <w:szCs w:val="18"/>
        </w:rPr>
        <w:t>9</w:t>
      </w:r>
      <w:r w:rsidR="00FA2688">
        <w:rPr>
          <w:rFonts w:ascii="Arial" w:eastAsia="Arial" w:hAnsi="Arial" w:cs="Arial"/>
          <w:sz w:val="18"/>
          <w:szCs w:val="18"/>
        </w:rPr>
        <w:t>-20</w:t>
      </w:r>
      <w:r w:rsidR="00590C56">
        <w:rPr>
          <w:rFonts w:ascii="Arial" w:eastAsia="Arial" w:hAnsi="Arial" w:cs="Arial"/>
          <w:sz w:val="18"/>
          <w:szCs w:val="18"/>
        </w:rPr>
        <w:t>26</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867D4E">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414E01">
        <w:rPr>
          <w:rFonts w:ascii="Arial" w:eastAsia="Arial" w:hAnsi="Arial" w:cs="Arial"/>
          <w:sz w:val="18"/>
          <w:szCs w:val="18"/>
        </w:rPr>
        <w:t>e</w:t>
      </w:r>
      <w:r w:rsidR="00CB22B0">
        <w:rPr>
          <w:rFonts w:ascii="Arial" w:eastAsia="Arial" w:hAnsi="Arial" w:cs="Arial"/>
          <w:sz w:val="18"/>
          <w:szCs w:val="18"/>
        </w:rPr>
        <w:t xml:space="preserve">j </w:t>
      </w:r>
      <w:r w:rsidR="003B1FDF">
        <w:rPr>
          <w:rFonts w:ascii="Arial" w:eastAsia="Arial" w:hAnsi="Arial" w:cs="Arial"/>
          <w:sz w:val="18"/>
          <w:szCs w:val="18"/>
        </w:rPr>
        <w:t xml:space="preserve">niesprawnej </w:t>
      </w:r>
      <w:r w:rsidR="00CB22B0">
        <w:rPr>
          <w:rFonts w:ascii="Arial" w:eastAsia="Arial" w:hAnsi="Arial" w:cs="Arial"/>
          <w:sz w:val="18"/>
          <w:szCs w:val="18"/>
        </w:rPr>
        <w:t>frezarki</w:t>
      </w:r>
      <w:r w:rsidR="00CA1E59" w:rsidRPr="008A1EC0">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214" w:type="dxa"/>
        <w:tblInd w:w="-147" w:type="dxa"/>
        <w:tblLayout w:type="fixed"/>
        <w:tblCellMar>
          <w:left w:w="70" w:type="dxa"/>
          <w:right w:w="70" w:type="dxa"/>
        </w:tblCellMar>
        <w:tblLook w:val="04A0" w:firstRow="1" w:lastRow="0" w:firstColumn="1" w:lastColumn="0" w:noHBand="0" w:noVBand="1"/>
      </w:tblPr>
      <w:tblGrid>
        <w:gridCol w:w="568"/>
        <w:gridCol w:w="1417"/>
        <w:gridCol w:w="2552"/>
        <w:gridCol w:w="567"/>
        <w:gridCol w:w="1134"/>
        <w:gridCol w:w="1134"/>
        <w:gridCol w:w="1842"/>
      </w:tblGrid>
      <w:tr w:rsidR="00C16E13" w:rsidRPr="00D04F75" w14:paraId="2B25CF1D" w14:textId="77777777" w:rsidTr="00C16E13">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C16E13" w:rsidRPr="00FB3662" w:rsidRDefault="00C16E13"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C16E13" w:rsidRPr="00FB3662" w:rsidRDefault="00C16E13"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552"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C16E13" w:rsidRPr="00FB3662" w:rsidRDefault="00C16E13"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567" w:type="dxa"/>
            <w:tcBorders>
              <w:top w:val="single" w:sz="4" w:space="0" w:color="auto"/>
              <w:left w:val="nil"/>
              <w:bottom w:val="single" w:sz="4" w:space="0" w:color="auto"/>
              <w:right w:val="single" w:sz="4" w:space="0" w:color="auto"/>
            </w:tcBorders>
            <w:shd w:val="clear" w:color="000000" w:fill="FFC000"/>
          </w:tcPr>
          <w:p w14:paraId="19CEB859" w14:textId="77777777" w:rsidR="00C16E13" w:rsidRDefault="00C16E13" w:rsidP="00A13757">
            <w:pPr>
              <w:jc w:val="center"/>
              <w:rPr>
                <w:rFonts w:asciiTheme="minorHAnsi" w:eastAsia="Times New Roman" w:hAnsiTheme="minorHAnsi" w:cstheme="minorHAnsi"/>
                <w:color w:val="000000"/>
                <w:lang w:eastAsia="pl-PL"/>
              </w:rPr>
            </w:pPr>
          </w:p>
          <w:p w14:paraId="7D482F66" w14:textId="77777777" w:rsidR="00C16E13" w:rsidRPr="00A13757" w:rsidRDefault="00C16E13" w:rsidP="00A13757">
            <w:pPr>
              <w:rPr>
                <w:rFonts w:asciiTheme="minorHAnsi" w:eastAsia="Times New Roman" w:hAnsiTheme="minorHAnsi" w:cstheme="minorHAnsi"/>
                <w:lang w:eastAsia="pl-PL"/>
              </w:rPr>
            </w:pPr>
          </w:p>
          <w:p w14:paraId="1ABB04E5" w14:textId="77777777" w:rsidR="00C16E13" w:rsidRDefault="00C16E13"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C16E13" w:rsidRPr="00A13757" w:rsidRDefault="00C16E13"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C16E13" w:rsidRPr="00FB3662" w:rsidRDefault="00C16E13"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C16E13" w:rsidRPr="00FB3662" w:rsidRDefault="00C16E13"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842" w:type="dxa"/>
            <w:tcBorders>
              <w:top w:val="single" w:sz="4" w:space="0" w:color="auto"/>
              <w:left w:val="nil"/>
              <w:bottom w:val="single" w:sz="4" w:space="0" w:color="auto"/>
              <w:right w:val="single" w:sz="4" w:space="0" w:color="auto"/>
            </w:tcBorders>
            <w:shd w:val="clear" w:color="000000" w:fill="FFC000"/>
          </w:tcPr>
          <w:p w14:paraId="7200FE39" w14:textId="2778243E" w:rsidR="00C16E13" w:rsidRPr="00FB3662" w:rsidRDefault="00C16E13"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 PLN (netto)</w:t>
            </w:r>
          </w:p>
        </w:tc>
      </w:tr>
      <w:tr w:rsidR="00C16E13" w:rsidRPr="006308B6" w14:paraId="058EB70A" w14:textId="77777777" w:rsidTr="00C16E13">
        <w:trPr>
          <w:trHeight w:val="510"/>
        </w:trPr>
        <w:tc>
          <w:tcPr>
            <w:tcW w:w="568" w:type="dxa"/>
            <w:tcBorders>
              <w:top w:val="single" w:sz="4" w:space="0" w:color="auto"/>
              <w:left w:val="single" w:sz="4" w:space="0" w:color="auto"/>
              <w:bottom w:val="single" w:sz="4" w:space="0" w:color="auto"/>
              <w:right w:val="single" w:sz="4" w:space="0" w:color="auto"/>
            </w:tcBorders>
            <w:noWrap/>
            <w:vAlign w:val="center"/>
          </w:tcPr>
          <w:p w14:paraId="0B6F3A24" w14:textId="721FB765" w:rsidR="00C16E13" w:rsidRPr="00F77529" w:rsidRDefault="00C16E13"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p>
        </w:tc>
        <w:tc>
          <w:tcPr>
            <w:tcW w:w="1417" w:type="dxa"/>
            <w:tcBorders>
              <w:top w:val="single" w:sz="4" w:space="0" w:color="auto"/>
              <w:left w:val="nil"/>
              <w:bottom w:val="single" w:sz="4" w:space="0" w:color="auto"/>
              <w:right w:val="single" w:sz="4" w:space="0" w:color="auto"/>
            </w:tcBorders>
            <w:noWrap/>
            <w:vAlign w:val="center"/>
          </w:tcPr>
          <w:p w14:paraId="45162828" w14:textId="65869EF9" w:rsidR="00C16E13" w:rsidRPr="00F77529" w:rsidRDefault="00C16E13"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4120000004</w:t>
            </w:r>
          </w:p>
        </w:tc>
        <w:tc>
          <w:tcPr>
            <w:tcW w:w="2552" w:type="dxa"/>
            <w:tcBorders>
              <w:top w:val="single" w:sz="4" w:space="0" w:color="auto"/>
              <w:left w:val="nil"/>
              <w:bottom w:val="single" w:sz="4" w:space="0" w:color="auto"/>
              <w:right w:val="single" w:sz="4" w:space="0" w:color="auto"/>
            </w:tcBorders>
            <w:noWrap/>
            <w:vAlign w:val="center"/>
          </w:tcPr>
          <w:p w14:paraId="7E0F5F65" w14:textId="6056FAE9" w:rsidR="00C16E13" w:rsidRPr="00D24850" w:rsidRDefault="00C16E13" w:rsidP="003F6892">
            <w:pPr>
              <w:rPr>
                <w:rFonts w:asciiTheme="minorHAnsi" w:hAnsiTheme="minorHAnsi" w:cstheme="minorHAnsi"/>
                <w:sz w:val="18"/>
                <w:szCs w:val="18"/>
              </w:rPr>
            </w:pPr>
            <w:r>
              <w:rPr>
                <w:rFonts w:asciiTheme="minorHAnsi" w:hAnsiTheme="minorHAnsi" w:cstheme="minorHAnsi"/>
                <w:sz w:val="18"/>
                <w:szCs w:val="18"/>
              </w:rPr>
              <w:t>Frezarka pionowa FYA-41M</w:t>
            </w:r>
          </w:p>
        </w:tc>
        <w:tc>
          <w:tcPr>
            <w:tcW w:w="567" w:type="dxa"/>
            <w:tcBorders>
              <w:top w:val="single" w:sz="4" w:space="0" w:color="auto"/>
              <w:left w:val="nil"/>
              <w:bottom w:val="single" w:sz="4" w:space="0" w:color="auto"/>
              <w:right w:val="single" w:sz="4" w:space="0" w:color="auto"/>
            </w:tcBorders>
            <w:vAlign w:val="center"/>
          </w:tcPr>
          <w:p w14:paraId="525AF9F6" w14:textId="7AE9F692" w:rsidR="00C16E13" w:rsidRPr="00F77529" w:rsidRDefault="00C16E13"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1971</w:t>
            </w:r>
          </w:p>
        </w:tc>
        <w:tc>
          <w:tcPr>
            <w:tcW w:w="1134" w:type="dxa"/>
            <w:tcBorders>
              <w:top w:val="single" w:sz="4" w:space="0" w:color="auto"/>
              <w:left w:val="single" w:sz="4" w:space="0" w:color="auto"/>
              <w:bottom w:val="single" w:sz="4" w:space="0" w:color="auto"/>
              <w:right w:val="single" w:sz="4" w:space="0" w:color="auto"/>
            </w:tcBorders>
            <w:noWrap/>
            <w:vAlign w:val="center"/>
          </w:tcPr>
          <w:p w14:paraId="073422B2" w14:textId="0B2B4633" w:rsidR="00C16E13" w:rsidRPr="00F77529" w:rsidRDefault="00C16E13"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7623AF59" w14:textId="3DC9A2EE" w:rsidR="00C16E13" w:rsidRPr="00CA0867" w:rsidRDefault="0037000A" w:rsidP="00CA0867">
            <w:pPr>
              <w:jc w:val="center"/>
              <w:rPr>
                <w:rFonts w:asciiTheme="minorHAnsi" w:eastAsia="Times New Roman" w:hAnsiTheme="minorHAnsi" w:cstheme="minorHAnsi"/>
                <w:b/>
                <w:bCs/>
                <w:color w:val="000000" w:themeColor="text1"/>
                <w:sz w:val="18"/>
                <w:szCs w:val="18"/>
                <w:lang w:eastAsia="pl-PL"/>
              </w:rPr>
            </w:pPr>
            <w:r>
              <w:rPr>
                <w:rFonts w:asciiTheme="minorHAnsi" w:eastAsia="Times New Roman" w:hAnsiTheme="minorHAnsi" w:cstheme="minorHAnsi"/>
                <w:b/>
                <w:bCs/>
                <w:color w:val="000000" w:themeColor="text1"/>
                <w:sz w:val="18"/>
                <w:szCs w:val="18"/>
                <w:lang w:eastAsia="pl-PL"/>
              </w:rPr>
              <w:t>7 000</w:t>
            </w:r>
          </w:p>
        </w:tc>
        <w:tc>
          <w:tcPr>
            <w:tcW w:w="1842" w:type="dxa"/>
            <w:tcBorders>
              <w:top w:val="single" w:sz="4" w:space="0" w:color="auto"/>
              <w:left w:val="nil"/>
              <w:bottom w:val="single" w:sz="4" w:space="0" w:color="auto"/>
              <w:right w:val="single" w:sz="4" w:space="0" w:color="auto"/>
            </w:tcBorders>
            <w:vAlign w:val="center"/>
          </w:tcPr>
          <w:p w14:paraId="520ADB5F" w14:textId="77777777" w:rsidR="00C16E13" w:rsidRPr="00CA0867" w:rsidRDefault="00C16E13" w:rsidP="003F6892">
            <w:pPr>
              <w:jc w:val="center"/>
              <w:rPr>
                <w:rFonts w:asciiTheme="minorHAnsi" w:eastAsia="Times New Roman" w:hAnsiTheme="minorHAnsi" w:cstheme="minorHAnsi"/>
                <w:b/>
                <w:bCs/>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Zapoznałem/am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Zapoznałem/am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9D2DDB" w14:textId="77777777" w:rsidR="004E1FC7" w:rsidRDefault="004E1FC7" w:rsidP="00466411">
      <w:pPr>
        <w:tabs>
          <w:tab w:val="left" w:pos="364"/>
        </w:tabs>
        <w:spacing w:line="360" w:lineRule="auto"/>
        <w:ind w:right="20"/>
        <w:jc w:val="both"/>
        <w:rPr>
          <w:rFonts w:ascii="Arial" w:eastAsia="Arial" w:hAnsi="Arial" w:cs="Arial"/>
          <w:sz w:val="18"/>
          <w:szCs w:val="18"/>
        </w:rPr>
      </w:pPr>
    </w:p>
    <w:p w14:paraId="22282F7D" w14:textId="77777777" w:rsidR="004E1FC7" w:rsidRDefault="004E1FC7"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F62CDF">
      <w:pPr>
        <w:tabs>
          <w:tab w:val="left" w:pos="364"/>
        </w:tabs>
        <w:spacing w:line="360" w:lineRule="auto"/>
        <w:ind w:right="20"/>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51E9" w14:textId="77777777" w:rsidR="00F00594" w:rsidRDefault="00F00594" w:rsidP="00EF5712">
      <w:r>
        <w:separator/>
      </w:r>
    </w:p>
  </w:endnote>
  <w:endnote w:type="continuationSeparator" w:id="0">
    <w:p w14:paraId="38019B5A" w14:textId="77777777" w:rsidR="00F00594" w:rsidRDefault="00F00594"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Arial"/>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8451" w14:textId="77777777" w:rsidR="00F00594" w:rsidRDefault="00F00594" w:rsidP="00EF5712">
      <w:r>
        <w:separator/>
      </w:r>
    </w:p>
  </w:footnote>
  <w:footnote w:type="continuationSeparator" w:id="0">
    <w:p w14:paraId="1A107998" w14:textId="77777777" w:rsidR="00F00594" w:rsidRDefault="00F00594"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45E3CD2" w:rsidR="00824D7E" w:rsidRPr="0011605D" w:rsidRDefault="00EF108A" w:rsidP="00EF108A">
    <w:pPr>
      <w:pStyle w:val="Nagwek"/>
      <w:tabs>
        <w:tab w:val="clear" w:pos="9072"/>
      </w:tabs>
    </w:pPr>
    <w:r>
      <w:tab/>
    </w:r>
  </w:p>
  <w:p w14:paraId="489DAA99" w14:textId="3BCED352" w:rsidR="0011605D" w:rsidRDefault="001920A3" w:rsidP="0061270D">
    <w:pPr>
      <w:tabs>
        <w:tab w:val="left" w:pos="0"/>
      </w:tabs>
    </w:pPr>
    <w:r>
      <w:rPr>
        <w:noProof/>
      </w:rPr>
      <w:drawing>
        <wp:inline distT="0" distB="0" distL="0" distR="0" wp14:anchorId="4235228F" wp14:editId="2DCA0FD9">
          <wp:extent cx="932815" cy="786765"/>
          <wp:effectExtent l="0" t="0" r="635" b="0"/>
          <wp:docPr id="1956854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0551"/>
    <w:rsid w:val="000714A0"/>
    <w:rsid w:val="00072449"/>
    <w:rsid w:val="00072893"/>
    <w:rsid w:val="00073A5E"/>
    <w:rsid w:val="00075499"/>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D4147"/>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1FA7"/>
    <w:rsid w:val="00192088"/>
    <w:rsid w:val="001920A3"/>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74F"/>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5EEB"/>
    <w:rsid w:val="003671B9"/>
    <w:rsid w:val="0037000A"/>
    <w:rsid w:val="00374D64"/>
    <w:rsid w:val="003905FF"/>
    <w:rsid w:val="00393412"/>
    <w:rsid w:val="003968C0"/>
    <w:rsid w:val="003A383B"/>
    <w:rsid w:val="003A4679"/>
    <w:rsid w:val="003A4D1C"/>
    <w:rsid w:val="003A746F"/>
    <w:rsid w:val="003A7646"/>
    <w:rsid w:val="003B1FDF"/>
    <w:rsid w:val="003B3745"/>
    <w:rsid w:val="003C79F3"/>
    <w:rsid w:val="003D55E6"/>
    <w:rsid w:val="003E5742"/>
    <w:rsid w:val="003E7BEE"/>
    <w:rsid w:val="003F0FB4"/>
    <w:rsid w:val="003F5B91"/>
    <w:rsid w:val="003F6892"/>
    <w:rsid w:val="00401253"/>
    <w:rsid w:val="00402579"/>
    <w:rsid w:val="00413C75"/>
    <w:rsid w:val="00414E01"/>
    <w:rsid w:val="00415167"/>
    <w:rsid w:val="00416D2A"/>
    <w:rsid w:val="00417125"/>
    <w:rsid w:val="00420537"/>
    <w:rsid w:val="00420AFF"/>
    <w:rsid w:val="00421C6F"/>
    <w:rsid w:val="00423670"/>
    <w:rsid w:val="00425A0B"/>
    <w:rsid w:val="00434580"/>
    <w:rsid w:val="00435BCD"/>
    <w:rsid w:val="00441E00"/>
    <w:rsid w:val="00444BD7"/>
    <w:rsid w:val="00446706"/>
    <w:rsid w:val="00447A97"/>
    <w:rsid w:val="00453523"/>
    <w:rsid w:val="00453AAB"/>
    <w:rsid w:val="00455582"/>
    <w:rsid w:val="0046278A"/>
    <w:rsid w:val="00464BE4"/>
    <w:rsid w:val="00465855"/>
    <w:rsid w:val="00466411"/>
    <w:rsid w:val="00470379"/>
    <w:rsid w:val="00482C75"/>
    <w:rsid w:val="004875D6"/>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1FC7"/>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0C56"/>
    <w:rsid w:val="0059327F"/>
    <w:rsid w:val="00596F79"/>
    <w:rsid w:val="005A206C"/>
    <w:rsid w:val="005A3216"/>
    <w:rsid w:val="005A3C3E"/>
    <w:rsid w:val="005A4844"/>
    <w:rsid w:val="005C6946"/>
    <w:rsid w:val="005C7C45"/>
    <w:rsid w:val="005D308F"/>
    <w:rsid w:val="005D71A5"/>
    <w:rsid w:val="005E0F48"/>
    <w:rsid w:val="005E4B13"/>
    <w:rsid w:val="005E4FC3"/>
    <w:rsid w:val="005E688B"/>
    <w:rsid w:val="005F4E19"/>
    <w:rsid w:val="00602FDC"/>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107"/>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67D4E"/>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EC2"/>
    <w:rsid w:val="008C7FDE"/>
    <w:rsid w:val="008D2244"/>
    <w:rsid w:val="008D4D5B"/>
    <w:rsid w:val="008E2A8F"/>
    <w:rsid w:val="008E501E"/>
    <w:rsid w:val="009025D2"/>
    <w:rsid w:val="00904062"/>
    <w:rsid w:val="009061AA"/>
    <w:rsid w:val="009149D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5E57"/>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570F"/>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833A9"/>
    <w:rsid w:val="00A90047"/>
    <w:rsid w:val="00A9081C"/>
    <w:rsid w:val="00A965E1"/>
    <w:rsid w:val="00A9695B"/>
    <w:rsid w:val="00AA04C7"/>
    <w:rsid w:val="00AA5827"/>
    <w:rsid w:val="00AC0465"/>
    <w:rsid w:val="00AC10A7"/>
    <w:rsid w:val="00AC6E07"/>
    <w:rsid w:val="00AD01B8"/>
    <w:rsid w:val="00AD1057"/>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16E13"/>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0867"/>
    <w:rsid w:val="00CA1E59"/>
    <w:rsid w:val="00CA3DCB"/>
    <w:rsid w:val="00CA46ED"/>
    <w:rsid w:val="00CA621D"/>
    <w:rsid w:val="00CB19E4"/>
    <w:rsid w:val="00CB22B0"/>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E51E8"/>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1786"/>
    <w:rsid w:val="00D62903"/>
    <w:rsid w:val="00D75260"/>
    <w:rsid w:val="00D80BB5"/>
    <w:rsid w:val="00D82846"/>
    <w:rsid w:val="00D82AB9"/>
    <w:rsid w:val="00D82DB2"/>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54D9"/>
    <w:rsid w:val="00E2702D"/>
    <w:rsid w:val="00E272A8"/>
    <w:rsid w:val="00E30160"/>
    <w:rsid w:val="00E30998"/>
    <w:rsid w:val="00E31ADE"/>
    <w:rsid w:val="00E3225B"/>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0594"/>
    <w:rsid w:val="00F016C8"/>
    <w:rsid w:val="00F04FE6"/>
    <w:rsid w:val="00F1030B"/>
    <w:rsid w:val="00F10E08"/>
    <w:rsid w:val="00F12556"/>
    <w:rsid w:val="00F15038"/>
    <w:rsid w:val="00F165CF"/>
    <w:rsid w:val="00F1714F"/>
    <w:rsid w:val="00F17D7A"/>
    <w:rsid w:val="00F208C0"/>
    <w:rsid w:val="00F215F7"/>
    <w:rsid w:val="00F23EA0"/>
    <w:rsid w:val="00F25E69"/>
    <w:rsid w:val="00F32AD7"/>
    <w:rsid w:val="00F37CBB"/>
    <w:rsid w:val="00F4305A"/>
    <w:rsid w:val="00F512FA"/>
    <w:rsid w:val="00F54E10"/>
    <w:rsid w:val="00F569C8"/>
    <w:rsid w:val="00F57C18"/>
    <w:rsid w:val="00F61874"/>
    <w:rsid w:val="00F62AFE"/>
    <w:rsid w:val="00F62CDF"/>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203</TotalTime>
  <Pages>3</Pages>
  <Words>943</Words>
  <Characters>5659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46</cp:revision>
  <cp:lastPrinted>2025-08-08T07:29:00Z</cp:lastPrinted>
  <dcterms:created xsi:type="dcterms:W3CDTF">2024-06-17T09:52:00Z</dcterms:created>
  <dcterms:modified xsi:type="dcterms:W3CDTF">2026-04-08T08:27:00Z</dcterms:modified>
</cp:coreProperties>
</file>